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8D21" w14:textId="155D7DE6" w:rsidR="00E054C6" w:rsidRDefault="00E054C6" w:rsidP="005C272C">
      <w:pPr>
        <w:tabs>
          <w:tab w:val="left" w:pos="0"/>
        </w:tabs>
        <w:rPr>
          <w:sz w:val="36"/>
          <w:szCs w:val="36"/>
        </w:rPr>
      </w:pPr>
      <w:r w:rsidRPr="00DD3F06">
        <w:rPr>
          <w:sz w:val="36"/>
          <w:szCs w:val="36"/>
        </w:rPr>
        <w:t>Příměstské tábory Rohatec</w:t>
      </w:r>
    </w:p>
    <w:p w14:paraId="0D103E7B" w14:textId="77777777" w:rsidR="00DD3F06" w:rsidRPr="00DD3F06" w:rsidRDefault="00DD3F06" w:rsidP="00E054C6">
      <w:pPr>
        <w:rPr>
          <w:sz w:val="36"/>
          <w:szCs w:val="36"/>
        </w:rPr>
      </w:pPr>
    </w:p>
    <w:p w14:paraId="1E4E1854" w14:textId="77777777" w:rsidR="00E054C6" w:rsidRDefault="00E054C6" w:rsidP="00E054C6">
      <w:r w:rsidRPr="00F75093">
        <w:rPr>
          <w:b/>
        </w:rPr>
        <w:t>Název příjemce:</w:t>
      </w:r>
      <w:r>
        <w:t xml:space="preserve"> Obec Rohatec</w:t>
      </w:r>
    </w:p>
    <w:p w14:paraId="35080C8F" w14:textId="77777777" w:rsidR="00E054C6" w:rsidRDefault="00E054C6" w:rsidP="00E054C6">
      <w:r>
        <w:t xml:space="preserve">                             Květná 359/1,</w:t>
      </w:r>
    </w:p>
    <w:p w14:paraId="10D68CB7" w14:textId="77777777" w:rsidR="00E054C6" w:rsidRDefault="00E054C6" w:rsidP="00E054C6">
      <w:r>
        <w:t xml:space="preserve">                             696 01 Rohatec</w:t>
      </w:r>
    </w:p>
    <w:p w14:paraId="11E0F5E4" w14:textId="77777777" w:rsidR="00E76687" w:rsidRDefault="00E76687" w:rsidP="00E054C6"/>
    <w:p w14:paraId="7E45E226" w14:textId="77777777" w:rsidR="007E7F45" w:rsidRDefault="007E7F45" w:rsidP="00E054C6"/>
    <w:p w14:paraId="5A01C018" w14:textId="77777777" w:rsidR="007E7F45" w:rsidRPr="00E054C6" w:rsidRDefault="007E7F45" w:rsidP="00E054C6"/>
    <w:p w14:paraId="10332EF7" w14:textId="77777777" w:rsidR="00031D4F" w:rsidRDefault="00031D4F" w:rsidP="00E054C6">
      <w:pPr>
        <w:tabs>
          <w:tab w:val="left" w:pos="637"/>
        </w:tabs>
        <w:rPr>
          <w:b/>
          <w:sz w:val="32"/>
          <w:szCs w:val="32"/>
        </w:rPr>
      </w:pPr>
    </w:p>
    <w:p w14:paraId="169D6FD5" w14:textId="77777777" w:rsidR="009108B5" w:rsidRDefault="009108B5" w:rsidP="009108B5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  <w:r w:rsidR="00A1274B">
        <w:rPr>
          <w:b/>
          <w:sz w:val="32"/>
          <w:szCs w:val="32"/>
        </w:rPr>
        <w:t xml:space="preserve"> o bezinfekčnosti</w:t>
      </w:r>
    </w:p>
    <w:p w14:paraId="30D7F767" w14:textId="77777777" w:rsidR="00E46070" w:rsidRPr="004A01A8" w:rsidRDefault="00E46070" w:rsidP="00A1274B">
      <w:pPr>
        <w:rPr>
          <w:b/>
          <w:sz w:val="32"/>
          <w:szCs w:val="32"/>
        </w:rPr>
      </w:pPr>
    </w:p>
    <w:p w14:paraId="683AE6A8" w14:textId="77777777" w:rsidR="009108B5" w:rsidRDefault="009108B5" w:rsidP="009108B5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14:paraId="36AFBCBC" w14:textId="77777777" w:rsidR="009108B5" w:rsidRDefault="009108B5" w:rsidP="009108B5">
      <w:pPr>
        <w:jc w:val="center"/>
        <w:rPr>
          <w:sz w:val="20"/>
          <w:szCs w:val="20"/>
        </w:rPr>
      </w:pPr>
    </w:p>
    <w:p w14:paraId="0EE83BE3" w14:textId="77777777" w:rsidR="009108B5" w:rsidRDefault="009108B5" w:rsidP="009108B5">
      <w:pPr>
        <w:jc w:val="center"/>
        <w:rPr>
          <w:sz w:val="20"/>
          <w:szCs w:val="20"/>
        </w:rPr>
      </w:pPr>
    </w:p>
    <w:p w14:paraId="7E4E20CB" w14:textId="77777777" w:rsidR="009108B5" w:rsidRDefault="009108B5" w:rsidP="009108B5">
      <w:pPr>
        <w:jc w:val="both"/>
      </w:pPr>
    </w:p>
    <w:p w14:paraId="164D07D5" w14:textId="77777777" w:rsidR="009108B5" w:rsidRDefault="009108B5" w:rsidP="009108B5">
      <w:pPr>
        <w:jc w:val="both"/>
      </w:pPr>
      <w:r>
        <w:t xml:space="preserve">Já, níže podepsaný/á .......................................................................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24322210" w14:textId="77777777" w:rsidR="009108B5" w:rsidRPr="004412E5" w:rsidRDefault="009108B5" w:rsidP="009108B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14:paraId="325195AE" w14:textId="77777777" w:rsidR="009108B5" w:rsidRDefault="009108B5" w:rsidP="009108B5"/>
    <w:p w14:paraId="7EE81431" w14:textId="77777777" w:rsidR="009108B5" w:rsidRDefault="009108B5" w:rsidP="009108B5">
      <w:r>
        <w:t>jako zákonný zástupce dítěte</w:t>
      </w:r>
      <w:r w:rsidR="00085A82">
        <w:t xml:space="preserve"> </w:t>
      </w:r>
      <w:r>
        <w:t xml:space="preserve">..............……....................................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285B8FCB" w14:textId="77777777" w:rsidR="009108B5" w:rsidRPr="004412E5" w:rsidRDefault="009108B5" w:rsidP="009108B5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14:paraId="5BA8191D" w14:textId="77777777" w:rsidR="009108B5" w:rsidRDefault="009108B5" w:rsidP="009108B5">
      <w:pPr>
        <w:jc w:val="both"/>
      </w:pPr>
    </w:p>
    <w:p w14:paraId="13912442" w14:textId="77777777" w:rsidR="00C82255" w:rsidRPr="00C82255" w:rsidRDefault="009108B5" w:rsidP="009B147C">
      <w:pPr>
        <w:numPr>
          <w:ilvl w:val="0"/>
          <w:numId w:val="3"/>
        </w:numPr>
        <w:suppressAutoHyphens w:val="0"/>
        <w:spacing w:before="100" w:beforeAutospacing="1" w:after="120" w:line="360" w:lineRule="auto"/>
        <w:rPr>
          <w:rFonts w:ascii="Arial" w:hAnsi="Arial" w:cs="Arial"/>
          <w:color w:val="000000"/>
          <w:sz w:val="27"/>
          <w:szCs w:val="27"/>
          <w:lang w:eastAsia="cs-CZ"/>
        </w:rPr>
      </w:pPr>
      <w:r w:rsidRPr="00B01DC2">
        <w:rPr>
          <w:b/>
        </w:rPr>
        <w:t>prohlašuji</w:t>
      </w:r>
      <w:r>
        <w:t>, že toto dítě nejeví známky akutního onemocnění (například horečky nebo průjmu),</w:t>
      </w:r>
      <w:r w:rsidR="002B28A9" w:rsidRPr="002B28A9">
        <w:t xml:space="preserve"> </w:t>
      </w:r>
      <w:r w:rsidR="002B28A9">
        <w:t xml:space="preserve">nebo </w:t>
      </w:r>
      <w:r w:rsidR="002B28A9" w:rsidRPr="002B28A9">
        <w:rPr>
          <w:b/>
        </w:rPr>
        <w:t>příznaky infekce COVD-19</w:t>
      </w:r>
      <w:r w:rsidR="002B28A9">
        <w:t>, tj. zvýšená teplota, kašel, dušnost, bolest v krku, ztráta chuti a čichu</w:t>
      </w:r>
      <w:r>
        <w:t xml:space="preserve"> není mi známo, že ve 14 kalendářních dnech před </w:t>
      </w:r>
      <w:r w:rsidR="005C7F0F" w:rsidRPr="005C7F0F">
        <w:t>nástupem dítěte na příměstský tábor</w:t>
      </w:r>
      <w:r>
        <w:t xml:space="preserve"> přišlo do styku s fyzickou osobou nemocnou infekčním onemocněním nebo podezřelou z nákazy ani mu není nařízeno karanténní opatření.</w:t>
      </w:r>
    </w:p>
    <w:p w14:paraId="5AD85A7B" w14:textId="0C83DC12" w:rsidR="009108B5" w:rsidRDefault="00C82255" w:rsidP="00D661E5">
      <w:pPr>
        <w:numPr>
          <w:ilvl w:val="0"/>
          <w:numId w:val="3"/>
        </w:numPr>
        <w:suppressAutoHyphens w:val="0"/>
        <w:spacing w:before="100" w:beforeAutospacing="1" w:after="120" w:line="360" w:lineRule="auto"/>
      </w:pPr>
      <w:r>
        <w:t xml:space="preserve"> </w:t>
      </w:r>
      <w:r w:rsidRPr="00C82255">
        <w:t>ve 14 dnech před odjezdem dítě nepobývalo v zahraničí, v případě, že ano, tak kde</w:t>
      </w:r>
      <w:r>
        <w:t>…………………</w:t>
      </w:r>
      <w:r w:rsidR="000C6573">
        <w:t>………………</w:t>
      </w:r>
      <w:proofErr w:type="gramStart"/>
      <w:r w:rsidR="000C6573">
        <w:t>…….</w:t>
      </w:r>
      <w:proofErr w:type="gramEnd"/>
      <w:r w:rsidR="000C6573">
        <w:t>.</w:t>
      </w:r>
    </w:p>
    <w:p w14:paraId="4F19F15E" w14:textId="77777777" w:rsidR="009108B5" w:rsidRDefault="009108B5" w:rsidP="009108B5">
      <w:pPr>
        <w:jc w:val="both"/>
      </w:pPr>
      <w:r>
        <w:t>Jsem si vědom/a právních následků, které by mě postihly, kdyby toto mé prohlášení bylo nepravdivé.</w:t>
      </w:r>
    </w:p>
    <w:p w14:paraId="314D842F" w14:textId="77777777" w:rsidR="009108B5" w:rsidRDefault="009108B5" w:rsidP="009108B5">
      <w:pPr>
        <w:jc w:val="both"/>
      </w:pPr>
    </w:p>
    <w:p w14:paraId="05D4BB2C" w14:textId="77777777" w:rsidR="009108B5" w:rsidRDefault="009108B5" w:rsidP="009108B5">
      <w:pPr>
        <w:jc w:val="both"/>
      </w:pPr>
    </w:p>
    <w:p w14:paraId="4D1D2E06" w14:textId="77777777" w:rsidR="009108B5" w:rsidRDefault="009108B5" w:rsidP="009108B5">
      <w:pPr>
        <w:jc w:val="both"/>
      </w:pPr>
      <w:r>
        <w:t>V ………………………. dne</w:t>
      </w:r>
      <w:r w:rsidRPr="00763D94">
        <w:rPr>
          <w:b/>
        </w:rPr>
        <w:t>*</w:t>
      </w:r>
      <w:r>
        <w:t>………………</w:t>
      </w:r>
      <w:r>
        <w:tab/>
        <w:t>…………………………………………</w:t>
      </w:r>
      <w:r w:rsidR="00784099">
        <w:t>…</w:t>
      </w:r>
    </w:p>
    <w:p w14:paraId="737B6801" w14:textId="77777777" w:rsidR="009108B5" w:rsidRPr="001745CF" w:rsidRDefault="009108B5" w:rsidP="009108B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</w:p>
    <w:p w14:paraId="6051E7AC" w14:textId="77777777" w:rsidR="009108B5" w:rsidRDefault="009108B5" w:rsidP="009108B5">
      <w:pPr>
        <w:jc w:val="both"/>
        <w:rPr>
          <w:sz w:val="20"/>
          <w:szCs w:val="20"/>
        </w:rPr>
      </w:pPr>
    </w:p>
    <w:p w14:paraId="41318E52" w14:textId="77777777" w:rsidR="009108B5" w:rsidRDefault="009108B5" w:rsidP="009108B5">
      <w:pPr>
        <w:jc w:val="both"/>
        <w:rPr>
          <w:sz w:val="20"/>
          <w:szCs w:val="20"/>
        </w:rPr>
      </w:pPr>
    </w:p>
    <w:p w14:paraId="252DBBA7" w14:textId="77777777" w:rsidR="009108B5" w:rsidRDefault="009108B5" w:rsidP="009108B5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ne starší, než </w:t>
      </w:r>
      <w:r w:rsidRPr="00331900">
        <w:rPr>
          <w:sz w:val="20"/>
          <w:szCs w:val="20"/>
          <w:u w:val="single"/>
        </w:rPr>
        <w:t>jeden den</w:t>
      </w:r>
      <w:r w:rsidR="005C7F0F">
        <w:rPr>
          <w:sz w:val="20"/>
          <w:szCs w:val="20"/>
        </w:rPr>
        <w:t xml:space="preserve"> před nástupem dítěte na příměstský tábor</w:t>
      </w:r>
    </w:p>
    <w:sectPr w:rsidR="009108B5" w:rsidSect="0047621E">
      <w:footerReference w:type="default" r:id="rId7"/>
      <w:pgSz w:w="11906" w:h="16838"/>
      <w:pgMar w:top="851" w:right="1247" w:bottom="993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B08DE" w14:textId="77777777" w:rsidR="00994CFD" w:rsidRDefault="00994CFD" w:rsidP="00FE4AE8">
      <w:r>
        <w:separator/>
      </w:r>
    </w:p>
  </w:endnote>
  <w:endnote w:type="continuationSeparator" w:id="0">
    <w:p w14:paraId="16993871" w14:textId="77777777" w:rsidR="00994CFD" w:rsidRDefault="00994CFD" w:rsidP="00FE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634D7" w14:textId="77777777" w:rsidR="00FE4AE8" w:rsidRPr="00FE4AE8" w:rsidRDefault="00FE4AE8" w:rsidP="00FE4AE8">
    <w:pPr>
      <w:pStyle w:val="Zpat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CF791" w14:textId="77777777" w:rsidR="00994CFD" w:rsidRDefault="00994CFD" w:rsidP="00FE4AE8">
      <w:r>
        <w:separator/>
      </w:r>
    </w:p>
  </w:footnote>
  <w:footnote w:type="continuationSeparator" w:id="0">
    <w:p w14:paraId="481AF9CD" w14:textId="77777777" w:rsidR="00994CFD" w:rsidRDefault="00994CFD" w:rsidP="00FE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D4F5D"/>
    <w:multiLevelType w:val="hybridMultilevel"/>
    <w:tmpl w:val="BEE25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D0390"/>
    <w:multiLevelType w:val="multilevel"/>
    <w:tmpl w:val="23028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347175"/>
    <w:multiLevelType w:val="hybridMultilevel"/>
    <w:tmpl w:val="287A57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802934">
    <w:abstractNumId w:val="0"/>
  </w:num>
  <w:num w:numId="2" w16cid:durableId="697705394">
    <w:abstractNumId w:val="2"/>
  </w:num>
  <w:num w:numId="3" w16cid:durableId="6482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F0F"/>
    <w:rsid w:val="00031D4F"/>
    <w:rsid w:val="000546AE"/>
    <w:rsid w:val="00085A82"/>
    <w:rsid w:val="000A6BBB"/>
    <w:rsid w:val="000C6573"/>
    <w:rsid w:val="00126CA0"/>
    <w:rsid w:val="00127870"/>
    <w:rsid w:val="001745CF"/>
    <w:rsid w:val="001B50F4"/>
    <w:rsid w:val="001F6CA3"/>
    <w:rsid w:val="002B28A9"/>
    <w:rsid w:val="00331900"/>
    <w:rsid w:val="0036413A"/>
    <w:rsid w:val="003A72F1"/>
    <w:rsid w:val="003B2A7E"/>
    <w:rsid w:val="00415A84"/>
    <w:rsid w:val="00437A03"/>
    <w:rsid w:val="004412E5"/>
    <w:rsid w:val="00452573"/>
    <w:rsid w:val="0047621E"/>
    <w:rsid w:val="004935A4"/>
    <w:rsid w:val="004A01A8"/>
    <w:rsid w:val="004D6526"/>
    <w:rsid w:val="00531F89"/>
    <w:rsid w:val="005C272C"/>
    <w:rsid w:val="005C7F0F"/>
    <w:rsid w:val="00672B2E"/>
    <w:rsid w:val="00700684"/>
    <w:rsid w:val="00731A64"/>
    <w:rsid w:val="00737221"/>
    <w:rsid w:val="00763D94"/>
    <w:rsid w:val="0078205A"/>
    <w:rsid w:val="00784099"/>
    <w:rsid w:val="007D5203"/>
    <w:rsid w:val="007D5ED0"/>
    <w:rsid w:val="007D6E18"/>
    <w:rsid w:val="007E7F45"/>
    <w:rsid w:val="00820CF6"/>
    <w:rsid w:val="00855C28"/>
    <w:rsid w:val="00867C9B"/>
    <w:rsid w:val="0088326E"/>
    <w:rsid w:val="008B18C0"/>
    <w:rsid w:val="009108B5"/>
    <w:rsid w:val="00961A7D"/>
    <w:rsid w:val="00994CFD"/>
    <w:rsid w:val="009B147C"/>
    <w:rsid w:val="009F3C86"/>
    <w:rsid w:val="00A1274B"/>
    <w:rsid w:val="00B01DC2"/>
    <w:rsid w:val="00B12895"/>
    <w:rsid w:val="00B33A9B"/>
    <w:rsid w:val="00B5649D"/>
    <w:rsid w:val="00B7758E"/>
    <w:rsid w:val="00B8283D"/>
    <w:rsid w:val="00B86EA8"/>
    <w:rsid w:val="00B92FF7"/>
    <w:rsid w:val="00BA7800"/>
    <w:rsid w:val="00C61547"/>
    <w:rsid w:val="00C636FA"/>
    <w:rsid w:val="00C82255"/>
    <w:rsid w:val="00D03C6A"/>
    <w:rsid w:val="00D661E5"/>
    <w:rsid w:val="00DA3B7A"/>
    <w:rsid w:val="00DD2D8E"/>
    <w:rsid w:val="00DD3F06"/>
    <w:rsid w:val="00DF6AE3"/>
    <w:rsid w:val="00E054C6"/>
    <w:rsid w:val="00E235AA"/>
    <w:rsid w:val="00E46070"/>
    <w:rsid w:val="00E76687"/>
    <w:rsid w:val="00E94130"/>
    <w:rsid w:val="00F21A6A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05BBA"/>
  <w14:defaultImageDpi w14:val="0"/>
  <w15:docId w15:val="{60A4A0EB-7162-4789-BE52-DE9884A3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8B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7D5203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nka%20Cmolov&#225;\Downloads\formular_bezinfekcnos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formular_bezinfekcnost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Cmolová</dc:creator>
  <cp:keywords/>
  <dc:description/>
  <cp:lastModifiedBy>Petra Navrátilová</cp:lastModifiedBy>
  <cp:revision>2</cp:revision>
  <dcterms:created xsi:type="dcterms:W3CDTF">2025-02-10T10:20:00Z</dcterms:created>
  <dcterms:modified xsi:type="dcterms:W3CDTF">2025-02-10T10:20:00Z</dcterms:modified>
</cp:coreProperties>
</file>